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A11A">
      <w:pPr>
        <w:spacing w:line="540" w:lineRule="exact"/>
        <w:rPr>
          <w:rFonts w:hint="eastAsia" w:ascii="黑体" w:eastAsia="黑体"/>
          <w:b/>
          <w:color w:val="000000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附件2</w:t>
      </w:r>
    </w:p>
    <w:p w14:paraId="1920FFD8">
      <w:pPr>
        <w:jc w:val="center"/>
        <w:rPr>
          <w:rFonts w:hint="eastAsia" w:ascii="黑体" w:eastAsia="黑体"/>
          <w:color w:val="000000"/>
          <w:sz w:val="48"/>
          <w:szCs w:val="48"/>
        </w:rPr>
      </w:pPr>
    </w:p>
    <w:p w14:paraId="14470216">
      <w:pPr>
        <w:jc w:val="center"/>
        <w:rPr>
          <w:rFonts w:hint="eastAsia"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>北京市高等教育学会课题立项</w:t>
      </w:r>
    </w:p>
    <w:p w14:paraId="69B14EB0">
      <w:pPr>
        <w:jc w:val="center"/>
        <w:rPr>
          <w:rFonts w:hint="eastAsia"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48"/>
          <w:szCs w:val="48"/>
        </w:rPr>
        <w:t>（2026年）</w:t>
      </w:r>
    </w:p>
    <w:p w14:paraId="3CB16C0C">
      <w:pPr>
        <w:jc w:val="center"/>
        <w:rPr>
          <w:rFonts w:hint="eastAsia" w:ascii="黑体" w:eastAsia="黑体"/>
          <w:color w:val="000000"/>
          <w:sz w:val="32"/>
        </w:rPr>
      </w:pPr>
    </w:p>
    <w:p w14:paraId="4ADD4D5D">
      <w:pPr>
        <w:jc w:val="center"/>
        <w:rPr>
          <w:rFonts w:hint="eastAsia" w:ascii="方正小标宋简体" w:eastAsia="方正小标宋简体"/>
          <w:color w:val="000000"/>
          <w:sz w:val="72"/>
        </w:rPr>
      </w:pPr>
      <w:r>
        <w:rPr>
          <w:rFonts w:hint="eastAsia" w:ascii="方正小标宋简体" w:eastAsia="方正小标宋简体"/>
          <w:color w:val="000000"/>
          <w:sz w:val="72"/>
        </w:rPr>
        <w:t>申请书</w:t>
      </w:r>
    </w:p>
    <w:p w14:paraId="4F172101">
      <w:pPr>
        <w:rPr>
          <w:rFonts w:hint="eastAsia" w:ascii="楷体_GB2312" w:eastAsia="楷体_GB2312"/>
          <w:color w:val="000000"/>
          <w:sz w:val="32"/>
        </w:rPr>
      </w:pPr>
    </w:p>
    <w:p w14:paraId="04FC07C6">
      <w:pPr>
        <w:rPr>
          <w:rFonts w:hint="eastAsia" w:ascii="楷体_GB2312" w:eastAsia="楷体_GB2312"/>
          <w:color w:val="000000"/>
          <w:sz w:val="32"/>
        </w:rPr>
      </w:pPr>
    </w:p>
    <w:p w14:paraId="424A32C3">
      <w:pPr>
        <w:rPr>
          <w:rFonts w:hint="eastAsia" w:ascii="楷体_GB2312" w:eastAsia="楷体_GB2312"/>
          <w:color w:val="000000"/>
          <w:sz w:val="32"/>
        </w:rPr>
      </w:pPr>
    </w:p>
    <w:p w14:paraId="04A664A8">
      <w:pPr>
        <w:spacing w:line="360" w:lineRule="auto"/>
        <w:ind w:firstLine="1600" w:firstLineChars="500"/>
        <w:rPr>
          <w:rFonts w:hint="eastAsia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课题名称</w:t>
      </w:r>
      <w:r>
        <w:rPr>
          <w:color w:val="000000"/>
          <w:sz w:val="30"/>
        </w:rPr>
        <w:t>______________________________</w:t>
      </w:r>
    </w:p>
    <w:p w14:paraId="18BB2752">
      <w:pPr>
        <w:spacing w:line="360" w:lineRule="auto"/>
        <w:ind w:firstLine="1600" w:firstLineChars="5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鼓励研究领域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______________       __ </w:t>
      </w:r>
    </w:p>
    <w:p w14:paraId="429E1090">
      <w:pPr>
        <w:spacing w:line="360" w:lineRule="auto"/>
        <w:ind w:firstLine="160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申报课题类型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□重点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面上   </w:t>
      </w:r>
    </w:p>
    <w:p w14:paraId="1E87EE6C">
      <w:pPr>
        <w:spacing w:line="360" w:lineRule="auto"/>
        <w:jc w:val="center"/>
        <w:rPr>
          <w:rFonts w:hint="eastAsia"/>
          <w:sz w:val="30"/>
        </w:rPr>
      </w:pPr>
      <w:r>
        <w:rPr>
          <w:rFonts w:hint="eastAsia" w:ascii="仿宋_GB2312" w:eastAsia="仿宋_GB2312"/>
          <w:sz w:val="32"/>
          <w:szCs w:val="32"/>
        </w:rPr>
        <w:t>课题负责人</w:t>
      </w:r>
      <w:r>
        <w:rPr>
          <w:sz w:val="30"/>
        </w:rPr>
        <w:t>____________________________</w:t>
      </w:r>
    </w:p>
    <w:p w14:paraId="5059ADD4">
      <w:pPr>
        <w:spacing w:line="360" w:lineRule="auto"/>
        <w:jc w:val="center"/>
        <w:rPr>
          <w:rFonts w:hint="eastAsia"/>
          <w:sz w:val="30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sz w:val="30"/>
        </w:rPr>
        <w:t>______________________________</w:t>
      </w:r>
    </w:p>
    <w:p w14:paraId="14DF8E19">
      <w:pPr>
        <w:spacing w:line="360" w:lineRule="auto"/>
        <w:jc w:val="center"/>
        <w:rPr>
          <w:rFonts w:hint="eastAsia"/>
          <w:color w:val="0000CC"/>
          <w:sz w:val="30"/>
        </w:rPr>
      </w:pPr>
      <w:r>
        <w:rPr>
          <w:rFonts w:hint="eastAsia" w:ascii="仿宋_GB2312" w:eastAsia="仿宋_GB2312"/>
          <w:sz w:val="32"/>
          <w:szCs w:val="32"/>
        </w:rPr>
        <w:t>电子信箱</w:t>
      </w:r>
      <w:r>
        <w:rPr>
          <w:sz w:val="30"/>
        </w:rPr>
        <w:t>___________________________</w:t>
      </w:r>
      <w:r>
        <w:rPr>
          <w:color w:val="0000CC"/>
          <w:sz w:val="30"/>
        </w:rPr>
        <w:t>___</w:t>
      </w:r>
    </w:p>
    <w:p w14:paraId="613C2629">
      <w:pPr>
        <w:spacing w:line="360" w:lineRule="auto"/>
        <w:jc w:val="center"/>
        <w:rPr>
          <w:rFonts w:hint="eastAsia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单位名称</w:t>
      </w:r>
      <w:r>
        <w:rPr>
          <w:color w:val="000000"/>
          <w:sz w:val="30"/>
        </w:rPr>
        <w:t>______________________________</w:t>
      </w:r>
    </w:p>
    <w:p w14:paraId="04702785">
      <w:pPr>
        <w:rPr>
          <w:rFonts w:hint="eastAsia" w:ascii="楷体_GB2312" w:eastAsia="楷体_GB2312"/>
          <w:color w:val="000000"/>
          <w:sz w:val="32"/>
        </w:rPr>
      </w:pPr>
    </w:p>
    <w:p w14:paraId="2D11AFD4">
      <w:pPr>
        <w:rPr>
          <w:rFonts w:hint="eastAsia" w:ascii="楷体_GB2312" w:eastAsia="楷体_GB2312"/>
          <w:color w:val="000000"/>
          <w:sz w:val="32"/>
        </w:rPr>
      </w:pPr>
    </w:p>
    <w:p w14:paraId="530AB1A2">
      <w:pPr>
        <w:jc w:val="center"/>
        <w:rPr>
          <w:rFonts w:hint="eastAsia" w:ascii="楷体_GB2312" w:eastAsia="楷体_GB2312"/>
          <w:color w:val="000000"/>
          <w:sz w:val="32"/>
        </w:rPr>
      </w:pPr>
    </w:p>
    <w:p w14:paraId="5B98AD6D">
      <w:pPr>
        <w:jc w:val="center"/>
        <w:rPr>
          <w:rFonts w:hint="eastAsia" w:ascii="楷体_GB2312" w:eastAsia="楷体_GB2312"/>
          <w:color w:val="000000"/>
          <w:sz w:val="32"/>
        </w:rPr>
      </w:pPr>
    </w:p>
    <w:p w14:paraId="030E2E24">
      <w:pPr>
        <w:rPr>
          <w:rFonts w:hint="eastAsia" w:ascii="楷体_GB2312" w:eastAsia="楷体_GB2312"/>
          <w:color w:val="000000"/>
          <w:sz w:val="32"/>
        </w:rPr>
      </w:pPr>
    </w:p>
    <w:p w14:paraId="322A3AA3">
      <w:pPr>
        <w:rPr>
          <w:rFonts w:hint="eastAsia" w:ascii="楷体_GB2312" w:eastAsia="楷体_GB2312"/>
          <w:color w:val="000000"/>
          <w:sz w:val="32"/>
        </w:rPr>
      </w:pPr>
    </w:p>
    <w:p w14:paraId="6990EAD4">
      <w:pPr>
        <w:rPr>
          <w:rFonts w:hint="eastAsia" w:ascii="楷体_GB2312" w:eastAsia="楷体_GB2312"/>
          <w:color w:val="000000"/>
          <w:sz w:val="32"/>
        </w:rPr>
      </w:pPr>
    </w:p>
    <w:p w14:paraId="4CE8FE1A">
      <w:pPr>
        <w:jc w:val="center"/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北京市高等教育学会制</w:t>
      </w:r>
      <w:r>
        <w:rPr>
          <w:rFonts w:ascii="楷体_GB2312" w:eastAsia="楷体_GB2312"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</w:t>
      </w:r>
      <w:r>
        <w:rPr>
          <w:rFonts w:hint="eastAsia" w:ascii="仿宋_GB2312" w:eastAsia="仿宋_GB2312"/>
          <w:b/>
          <w:color w:val="000000"/>
          <w:sz w:val="32"/>
        </w:rPr>
        <w:t>课题负责人情况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0"/>
        <w:gridCol w:w="1405"/>
        <w:gridCol w:w="1276"/>
        <w:gridCol w:w="1275"/>
        <w:gridCol w:w="2694"/>
      </w:tblGrid>
      <w:tr w14:paraId="745B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959" w:type="dxa"/>
            <w:vAlign w:val="center"/>
          </w:tcPr>
          <w:p w14:paraId="5E0204F5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430" w:type="dxa"/>
            <w:vAlign w:val="center"/>
          </w:tcPr>
          <w:p w14:paraId="00B8E717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7F04022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0B838442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A2DF425">
            <w:pPr>
              <w:ind w:left="-122" w:leftChars="-51" w:right="-122" w:rightChars="-51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2694" w:type="dxa"/>
            <w:vAlign w:val="center"/>
          </w:tcPr>
          <w:p w14:paraId="491DA72F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075B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959" w:type="dxa"/>
            <w:vAlign w:val="center"/>
          </w:tcPr>
          <w:p w14:paraId="766254C4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430" w:type="dxa"/>
            <w:vAlign w:val="center"/>
          </w:tcPr>
          <w:p w14:paraId="28A7DFAA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1481510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从事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专业</w:t>
            </w:r>
          </w:p>
        </w:tc>
        <w:tc>
          <w:tcPr>
            <w:tcW w:w="5245" w:type="dxa"/>
            <w:gridSpan w:val="3"/>
            <w:vAlign w:val="center"/>
          </w:tcPr>
          <w:p w14:paraId="223B83DD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0FEC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959" w:type="dxa"/>
          </w:tcPr>
          <w:p w14:paraId="5EF59E45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0B8B64A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3D6016B3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0370344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 w14:paraId="5F74EBE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 w14:paraId="7068471C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 w14:paraId="5DD0850C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8080" w:type="dxa"/>
            <w:gridSpan w:val="5"/>
          </w:tcPr>
          <w:p w14:paraId="3B844B19">
            <w:pPr>
              <w:ind w:left="31" w:leftChars="13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08B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</w:trPr>
        <w:tc>
          <w:tcPr>
            <w:tcW w:w="959" w:type="dxa"/>
          </w:tcPr>
          <w:p w14:paraId="52A7AF7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3CA525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D36BB89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D9AE6D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78135D5D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182F4336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 w14:paraId="70A1F1F8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 w14:paraId="48F8CDF9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 w14:paraId="79A240F9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 w14:paraId="5C28563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 w14:paraId="3DC243A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75DFE98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  <w:p w14:paraId="08291C27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8080" w:type="dxa"/>
            <w:gridSpan w:val="5"/>
          </w:tcPr>
          <w:p w14:paraId="543588BB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 w14:paraId="253F83A5">
      <w:pPr>
        <w:rPr>
          <w:rFonts w:hint="eastAsia" w:ascii="仿宋_GB2312" w:eastAsia="仿宋_GB2312"/>
          <w:b/>
          <w:color w:val="000000"/>
          <w:sz w:val="21"/>
          <w:szCs w:val="21"/>
        </w:rPr>
      </w:pPr>
    </w:p>
    <w:p w14:paraId="5A77C0BB">
      <w:pPr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二、课题主要成员情况</w:t>
      </w:r>
    </w:p>
    <w:tbl>
      <w:tblPr>
        <w:tblStyle w:val="10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76"/>
        <w:gridCol w:w="1985"/>
        <w:gridCol w:w="851"/>
        <w:gridCol w:w="1417"/>
        <w:gridCol w:w="2835"/>
      </w:tblGrid>
      <w:tr w14:paraId="4B96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restart"/>
            <w:vAlign w:val="center"/>
          </w:tcPr>
          <w:p w14:paraId="57C4BEF2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653302C0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33EC415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3180358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员</w:t>
            </w:r>
          </w:p>
          <w:p w14:paraId="23285A95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情</w:t>
            </w:r>
          </w:p>
          <w:p w14:paraId="5120DC68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况</w:t>
            </w:r>
          </w:p>
        </w:tc>
        <w:tc>
          <w:tcPr>
            <w:tcW w:w="1276" w:type="dxa"/>
            <w:vAlign w:val="center"/>
          </w:tcPr>
          <w:p w14:paraId="41C04D9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4EF5C477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工作单位</w:t>
            </w:r>
          </w:p>
        </w:tc>
        <w:tc>
          <w:tcPr>
            <w:tcW w:w="851" w:type="dxa"/>
            <w:vAlign w:val="center"/>
          </w:tcPr>
          <w:p w14:paraId="24E299BC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6B04EAE0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14:paraId="7AEAFE4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</w:tr>
      <w:tr w14:paraId="305E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7643F371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2CE18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680465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1CDC5AD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9547936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2AD9D85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70DA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3537619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41B1E1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82C3208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8E9DF35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5BDF9C8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72719E7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4704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9D350A5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F9E9815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8E8159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F263FE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6226F8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17549E3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755F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4AE851F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82A88DA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349144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8AA86EC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F79E97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47968A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52DF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DD039E5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0CD52D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4BF982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FA1436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DC380D9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A283FB9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53D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1B07174A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CF1F6F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BAF07C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B5EC9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0714A5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76BD85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</w:tbl>
    <w:p w14:paraId="36FE7201">
      <w:pPr>
        <w:rPr>
          <w:rFonts w:hint="eastAsia" w:ascii="仿宋_GB2312" w:eastAsia="仿宋_GB2312"/>
          <w:b/>
          <w:color w:val="000000"/>
          <w:sz w:val="32"/>
        </w:rPr>
      </w:pPr>
    </w:p>
    <w:p w14:paraId="55A82119">
      <w:pPr>
        <w:rPr>
          <w:rFonts w:ascii="Calibri" w:hAnsi="Calibri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三、课题论证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D76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9" w:hRule="atLeast"/>
        </w:trPr>
        <w:tc>
          <w:tcPr>
            <w:tcW w:w="9039" w:type="dxa"/>
          </w:tcPr>
          <w:p w14:paraId="79A28DD7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1．现状与背景分析（包括已有研究实践基础）</w:t>
            </w:r>
          </w:p>
          <w:p w14:paraId="32B1541E">
            <w:pPr>
              <w:rPr>
                <w:rFonts w:hint="eastAsia"/>
                <w:color w:val="000000"/>
                <w:sz w:val="28"/>
              </w:rPr>
            </w:pPr>
          </w:p>
          <w:p w14:paraId="53F0AE38">
            <w:pPr>
              <w:rPr>
                <w:rFonts w:hint="eastAsia"/>
                <w:color w:val="000000"/>
                <w:sz w:val="28"/>
              </w:rPr>
            </w:pPr>
          </w:p>
          <w:p w14:paraId="2DF2F024">
            <w:pPr>
              <w:rPr>
                <w:rFonts w:hint="eastAsia"/>
                <w:color w:val="000000"/>
                <w:sz w:val="28"/>
              </w:rPr>
            </w:pPr>
          </w:p>
          <w:p w14:paraId="111A17F3">
            <w:pPr>
              <w:rPr>
                <w:rFonts w:hint="eastAsia"/>
                <w:color w:val="000000"/>
                <w:sz w:val="28"/>
              </w:rPr>
            </w:pPr>
          </w:p>
          <w:p w14:paraId="4BA57D37">
            <w:pPr>
              <w:rPr>
                <w:rFonts w:hint="eastAsia"/>
                <w:color w:val="000000"/>
                <w:sz w:val="28"/>
              </w:rPr>
            </w:pPr>
          </w:p>
          <w:p w14:paraId="6735633A">
            <w:pPr>
              <w:rPr>
                <w:rFonts w:hint="eastAsia"/>
                <w:color w:val="000000"/>
                <w:sz w:val="28"/>
              </w:rPr>
            </w:pPr>
          </w:p>
          <w:p w14:paraId="58A1484F"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 w14:paraId="66FD59F3">
      <w:pPr>
        <w:rPr>
          <w:rFonts w:hint="eastAsia"/>
        </w:rPr>
      </w:pPr>
      <w:r>
        <w:br w:type="page"/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15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9039" w:type="dxa"/>
          </w:tcPr>
          <w:p w14:paraId="24BC7FDD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2．研究内容、研究目标、拟解决的主要问题和特色</w:t>
            </w:r>
          </w:p>
          <w:p w14:paraId="5DC544CE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1093617">
            <w:pPr>
              <w:rPr>
                <w:rFonts w:hint="eastAsia"/>
                <w:color w:val="000000"/>
                <w:sz w:val="28"/>
              </w:rPr>
            </w:pPr>
          </w:p>
          <w:p w14:paraId="4BDAACC6">
            <w:pPr>
              <w:rPr>
                <w:rFonts w:hint="eastAsia"/>
                <w:color w:val="000000"/>
                <w:sz w:val="28"/>
              </w:rPr>
            </w:pPr>
          </w:p>
          <w:p w14:paraId="3AD3E4B4">
            <w:pPr>
              <w:rPr>
                <w:rFonts w:hint="eastAsia"/>
                <w:color w:val="000000"/>
                <w:sz w:val="28"/>
              </w:rPr>
            </w:pPr>
          </w:p>
          <w:p w14:paraId="6D8A19A1">
            <w:pPr>
              <w:rPr>
                <w:rFonts w:hint="eastAsia"/>
                <w:color w:val="000000"/>
                <w:sz w:val="28"/>
              </w:rPr>
            </w:pPr>
          </w:p>
          <w:p w14:paraId="137E4E22">
            <w:pPr>
              <w:rPr>
                <w:rFonts w:hint="eastAsia"/>
                <w:color w:val="000000"/>
                <w:sz w:val="28"/>
              </w:rPr>
            </w:pPr>
          </w:p>
          <w:p w14:paraId="632FC78C">
            <w:pPr>
              <w:rPr>
                <w:rFonts w:hint="eastAsia"/>
                <w:color w:val="000000"/>
                <w:sz w:val="28"/>
              </w:rPr>
            </w:pPr>
          </w:p>
          <w:p w14:paraId="14441309">
            <w:pPr>
              <w:rPr>
                <w:rFonts w:hint="eastAsia"/>
                <w:color w:val="000000"/>
                <w:sz w:val="28"/>
              </w:rPr>
            </w:pPr>
          </w:p>
          <w:p w14:paraId="19084B77">
            <w:pPr>
              <w:rPr>
                <w:rFonts w:hint="eastAsia"/>
                <w:color w:val="000000"/>
                <w:sz w:val="28"/>
              </w:rPr>
            </w:pPr>
          </w:p>
          <w:p w14:paraId="1AAD6A20">
            <w:pPr>
              <w:rPr>
                <w:rFonts w:hint="eastAsia"/>
                <w:color w:val="000000"/>
                <w:sz w:val="28"/>
              </w:rPr>
            </w:pPr>
          </w:p>
          <w:p w14:paraId="504E644E">
            <w:pPr>
              <w:rPr>
                <w:rFonts w:hint="eastAsia"/>
                <w:color w:val="000000"/>
                <w:sz w:val="28"/>
              </w:rPr>
            </w:pPr>
          </w:p>
          <w:p w14:paraId="52A0A4D6">
            <w:pPr>
              <w:rPr>
                <w:rFonts w:hint="eastAsia"/>
                <w:color w:val="000000"/>
                <w:sz w:val="28"/>
              </w:rPr>
            </w:pPr>
          </w:p>
          <w:p w14:paraId="0A928379">
            <w:pPr>
              <w:rPr>
                <w:rFonts w:hint="eastAsia"/>
                <w:color w:val="000000"/>
                <w:sz w:val="28"/>
              </w:rPr>
            </w:pPr>
          </w:p>
          <w:p w14:paraId="5F6ED748">
            <w:pPr>
              <w:rPr>
                <w:rFonts w:hint="eastAsia"/>
                <w:color w:val="000000"/>
                <w:sz w:val="28"/>
              </w:rPr>
            </w:pPr>
          </w:p>
          <w:p w14:paraId="2BD3E37E">
            <w:pPr>
              <w:rPr>
                <w:rFonts w:hint="eastAsia"/>
                <w:color w:val="000000"/>
                <w:sz w:val="28"/>
              </w:rPr>
            </w:pPr>
          </w:p>
          <w:p w14:paraId="7F179B9A">
            <w:pPr>
              <w:rPr>
                <w:rFonts w:hint="eastAsia"/>
                <w:color w:val="000000"/>
                <w:sz w:val="28"/>
              </w:rPr>
            </w:pPr>
          </w:p>
          <w:p w14:paraId="5423575C">
            <w:pPr>
              <w:rPr>
                <w:rFonts w:hint="eastAsia"/>
                <w:color w:val="000000"/>
                <w:sz w:val="28"/>
              </w:rPr>
            </w:pPr>
          </w:p>
          <w:p w14:paraId="2BBF76CF">
            <w:pPr>
              <w:rPr>
                <w:rFonts w:hint="eastAsia"/>
                <w:color w:val="000000"/>
                <w:sz w:val="28"/>
              </w:rPr>
            </w:pPr>
          </w:p>
          <w:p w14:paraId="10DAF6AB">
            <w:pPr>
              <w:rPr>
                <w:rFonts w:hint="eastAsia"/>
                <w:color w:val="000000"/>
                <w:sz w:val="28"/>
              </w:rPr>
            </w:pPr>
          </w:p>
          <w:p w14:paraId="1B3D802B">
            <w:pPr>
              <w:rPr>
                <w:rFonts w:hint="eastAsia"/>
                <w:color w:val="000000"/>
                <w:sz w:val="28"/>
              </w:rPr>
            </w:pPr>
          </w:p>
          <w:p w14:paraId="26FE61B5">
            <w:pPr>
              <w:rPr>
                <w:rFonts w:hint="eastAsia"/>
                <w:color w:val="000000"/>
                <w:sz w:val="28"/>
              </w:rPr>
            </w:pPr>
          </w:p>
          <w:p w14:paraId="48641055">
            <w:pPr>
              <w:rPr>
                <w:rFonts w:hint="eastAsia"/>
                <w:color w:val="000000"/>
                <w:sz w:val="28"/>
              </w:rPr>
            </w:pPr>
          </w:p>
          <w:p w14:paraId="60A06603">
            <w:pPr>
              <w:rPr>
                <w:rFonts w:hint="eastAsia"/>
                <w:color w:val="000000"/>
                <w:sz w:val="28"/>
              </w:rPr>
            </w:pPr>
          </w:p>
          <w:p w14:paraId="7BE6F360">
            <w:pPr>
              <w:rPr>
                <w:rFonts w:hint="eastAsia"/>
                <w:color w:val="000000"/>
                <w:sz w:val="28"/>
              </w:rPr>
            </w:pPr>
          </w:p>
          <w:p w14:paraId="0BD3208D">
            <w:pPr>
              <w:rPr>
                <w:rFonts w:hint="eastAsia"/>
                <w:color w:val="000000"/>
                <w:sz w:val="28"/>
              </w:rPr>
            </w:pPr>
          </w:p>
          <w:p w14:paraId="376CA452">
            <w:pPr>
              <w:rPr>
                <w:rFonts w:hint="eastAsia"/>
                <w:color w:val="000000"/>
                <w:sz w:val="28"/>
              </w:rPr>
            </w:pPr>
          </w:p>
          <w:p w14:paraId="2FB4EED6">
            <w:pPr>
              <w:rPr>
                <w:rFonts w:hint="eastAsia"/>
                <w:color w:val="000000"/>
                <w:sz w:val="28"/>
              </w:rPr>
            </w:pPr>
          </w:p>
          <w:p w14:paraId="0A09B0E4">
            <w:pPr>
              <w:rPr>
                <w:rFonts w:hint="eastAsia"/>
                <w:color w:val="000000"/>
                <w:sz w:val="28"/>
              </w:rPr>
            </w:pPr>
          </w:p>
          <w:p w14:paraId="2C41C689">
            <w:pPr>
              <w:rPr>
                <w:rFonts w:hint="eastAsia"/>
                <w:color w:val="000000"/>
                <w:sz w:val="28"/>
              </w:rPr>
            </w:pPr>
          </w:p>
          <w:p w14:paraId="6413EAD6">
            <w:pPr>
              <w:rPr>
                <w:rFonts w:hint="eastAsia"/>
                <w:color w:val="000000"/>
                <w:sz w:val="28"/>
              </w:rPr>
            </w:pPr>
          </w:p>
          <w:p w14:paraId="31325593">
            <w:pPr>
              <w:rPr>
                <w:rFonts w:hint="eastAsia"/>
                <w:color w:val="000000"/>
                <w:sz w:val="28"/>
              </w:rPr>
            </w:pPr>
          </w:p>
          <w:p w14:paraId="1952685E">
            <w:pPr>
              <w:rPr>
                <w:rFonts w:hint="eastAsia"/>
                <w:color w:val="000000"/>
                <w:sz w:val="28"/>
              </w:rPr>
            </w:pPr>
          </w:p>
          <w:p w14:paraId="431E85CF">
            <w:pPr>
              <w:rPr>
                <w:rFonts w:hint="eastAsia"/>
                <w:color w:val="000000"/>
                <w:sz w:val="28"/>
              </w:rPr>
            </w:pPr>
          </w:p>
          <w:p w14:paraId="5D77635A">
            <w:pPr>
              <w:rPr>
                <w:rFonts w:hint="eastAsia"/>
                <w:color w:val="000000"/>
                <w:sz w:val="28"/>
              </w:rPr>
            </w:pPr>
          </w:p>
        </w:tc>
      </w:tr>
      <w:tr w14:paraId="74F1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</w:tcPr>
          <w:p w14:paraId="4562F522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3．预期效果与具体成果</w:t>
            </w:r>
          </w:p>
          <w:p w14:paraId="12427A1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95520BF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72D156FF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BA56503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0F23732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5D2C57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4E7343E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27939BE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7DDB697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76DC395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9C61605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9A4A54C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7D6C44F1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BB804B1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35DC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9039" w:type="dxa"/>
          </w:tcPr>
          <w:p w14:paraId="21E09BF2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4. 具体安排及进度</w:t>
            </w:r>
          </w:p>
          <w:p w14:paraId="2C664994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3895875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2C75751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589C7FC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881AC47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1339A0C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261F53B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DFEAE8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5EE03C8F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F1FBC68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 w14:paraId="1389878D">
      <w:pPr>
        <w:rPr>
          <w:rFonts w:hint="eastAsia" w:ascii="仿宋_GB2312" w:eastAsia="仿宋_GB2312"/>
          <w:b/>
          <w:color w:val="000000"/>
          <w:sz w:val="32"/>
        </w:rPr>
      </w:pPr>
    </w:p>
    <w:p w14:paraId="570745FD">
      <w:pPr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四、课题负责人所在单位意见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99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9039" w:type="dxa"/>
          </w:tcPr>
          <w:p w14:paraId="27137F12">
            <w:pPr>
              <w:spacing w:line="360" w:lineRule="auto"/>
              <w:rPr>
                <w:rFonts w:ascii="楷体_GB2312" w:hAnsi="Times New Roman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注：</w:t>
            </w: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高校由教务处负责人签署意见并盖章）</w:t>
            </w:r>
          </w:p>
          <w:p w14:paraId="0F4D2D0D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0060220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705CD02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7506A3F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7E8B5156">
            <w:pPr>
              <w:spacing w:line="360" w:lineRule="auto"/>
              <w:ind w:left="566" w:leftChars="236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单位（盖章）                      负责人（签章）</w:t>
            </w:r>
          </w:p>
          <w:p w14:paraId="67CD6286">
            <w:pPr>
              <w:spacing w:after="120" w:afterLines="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 年   月   日</w:t>
            </w:r>
          </w:p>
        </w:tc>
      </w:tr>
    </w:tbl>
    <w:p w14:paraId="6BD0662A">
      <w:pPr>
        <w:rPr>
          <w:rFonts w:hint="eastAsia"/>
        </w:rPr>
      </w:pPr>
    </w:p>
    <w:p w14:paraId="072630A1">
      <w:pPr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五、北京市高教学会立项课题专家评议意见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5D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9039" w:type="dxa"/>
          </w:tcPr>
          <w:p w14:paraId="77C934F0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</w:t>
            </w:r>
          </w:p>
          <w:p w14:paraId="5A86E45D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4C5A3E4A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</w:t>
            </w:r>
          </w:p>
          <w:p w14:paraId="15014B09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039F0EB">
            <w:pPr>
              <w:spacing w:line="360" w:lineRule="auto"/>
              <w:ind w:right="560" w:firstLine="5320" w:firstLineChars="190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负责人（签字）</w:t>
            </w:r>
          </w:p>
          <w:p w14:paraId="3DC67D88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年   月   日</w:t>
            </w:r>
          </w:p>
        </w:tc>
      </w:tr>
    </w:tbl>
    <w:p w14:paraId="11F085BB">
      <w:pPr>
        <w:rPr>
          <w:rFonts w:hint="eastAsia" w:ascii="仿宋_GB2312" w:eastAsia="仿宋_GB2312"/>
          <w:b/>
          <w:color w:val="000000"/>
        </w:rPr>
      </w:pPr>
    </w:p>
    <w:p w14:paraId="7DECA6E7">
      <w:pPr>
        <w:rPr>
          <w:rFonts w:hint="eastAsia"/>
          <w:vanish/>
        </w:rPr>
      </w:pPr>
      <w:r>
        <w:rPr>
          <w:rFonts w:hint="eastAsia" w:ascii="仿宋_GB2312" w:eastAsia="仿宋_GB2312"/>
          <w:b/>
          <w:color w:val="000000"/>
          <w:sz w:val="32"/>
        </w:rPr>
        <w:t>六、北京市高等教育学会审定意见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DBE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9039" w:type="dxa"/>
          </w:tcPr>
          <w:p w14:paraId="39DB135B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26FDC05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9EC235B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0213750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28192EF1">
            <w:pPr>
              <w:spacing w:line="360" w:lineRule="auto"/>
              <w:ind w:left="566" w:leftChars="236" w:firstLine="1960" w:firstLineChars="70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负责人（签章）</w:t>
            </w:r>
          </w:p>
          <w:p w14:paraId="6CA7F27B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年   月   日</w:t>
            </w:r>
          </w:p>
        </w:tc>
      </w:tr>
    </w:tbl>
    <w:p w14:paraId="44AA7158">
      <w:pPr>
        <w:rPr>
          <w:rFonts w:hint="eastAsia"/>
          <w:color w:val="000000"/>
        </w:rPr>
      </w:pPr>
      <w:r>
        <w:rPr>
          <w:color w:val="000000"/>
        </w:rPr>
        <w:br w:type="page"/>
      </w:r>
    </w:p>
    <w:p w14:paraId="7AC3A8BA">
      <w:pPr>
        <w:spacing w:line="540" w:lineRule="exact"/>
        <w:rPr>
          <w:rFonts w:hint="eastAsia" w:ascii="黑体" w:eastAsia="黑体"/>
          <w:b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 w14:paraId="7991556C">
      <w:pPr>
        <w:rPr>
          <w:rFonts w:hint="eastAsia"/>
          <w:color w:val="000000"/>
        </w:rPr>
      </w:pPr>
    </w:p>
    <w:p w14:paraId="2B7F23B8">
      <w:pPr>
        <w:rPr>
          <w:rFonts w:hint="eastAsia"/>
          <w:color w:val="000000"/>
        </w:rPr>
      </w:pPr>
    </w:p>
    <w:p w14:paraId="3F45DBA1"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kern w:val="2"/>
          <w:sz w:val="36"/>
          <w:szCs w:val="36"/>
        </w:rPr>
        <w:t>高校推荐课题汇总表</w:t>
      </w:r>
    </w:p>
    <w:p w14:paraId="1BA1CF27">
      <w:pPr>
        <w:rPr>
          <w:rFonts w:hint="eastAsia"/>
          <w:color w:val="000000"/>
        </w:rPr>
      </w:pPr>
    </w:p>
    <w:p w14:paraId="0E246171">
      <w:pPr>
        <w:rPr>
          <w:rFonts w:hint="eastAsia"/>
          <w:color w:val="000000"/>
        </w:rPr>
      </w:pPr>
    </w:p>
    <w:p w14:paraId="31E15755">
      <w:pPr>
        <w:rPr>
          <w:rFonts w:hint="eastAsia"/>
          <w:color w:val="000000"/>
        </w:rPr>
      </w:pPr>
    </w:p>
    <w:p w14:paraId="092544B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学校名称（教务处或学校指定部门盖章）</w:t>
      </w:r>
      <w:r>
        <w:rPr>
          <w:rFonts w:hint="eastAsia"/>
          <w:b/>
          <w:color w:val="000000"/>
          <w:u w:val="single"/>
        </w:rPr>
        <w:t xml:space="preserve">：                   </w:t>
      </w:r>
    </w:p>
    <w:p w14:paraId="15EB5E3F">
      <w:pPr>
        <w:rPr>
          <w:rFonts w:hint="eastAsia"/>
          <w:color w:val="000000"/>
        </w:rPr>
      </w:pPr>
    </w:p>
    <w:tbl>
      <w:tblPr>
        <w:tblStyle w:val="10"/>
        <w:tblW w:w="10003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2268"/>
        <w:gridCol w:w="1559"/>
        <w:gridCol w:w="1417"/>
        <w:gridCol w:w="1418"/>
        <w:gridCol w:w="1781"/>
      </w:tblGrid>
      <w:tr w14:paraId="46FC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CCCEB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22BAD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课题</w:t>
            </w:r>
          </w:p>
          <w:p w14:paraId="6640B9C5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负责人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96CD2">
            <w:pPr>
              <w:ind w:right="-110" w:rightChars="-46"/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课题名称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E1CC7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课题类型</w:t>
            </w:r>
          </w:p>
          <w:p w14:paraId="431F3342">
            <w:pPr>
              <w:ind w:left="-108" w:leftChars="-45" w:right="-110" w:rightChars="-46"/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（重点/面上）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C7CAB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所属鼓励研究领域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58E85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手机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108FF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邮箱</w:t>
            </w:r>
          </w:p>
        </w:tc>
      </w:tr>
      <w:tr w14:paraId="73E9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57F01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C429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A5334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6E5F6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F2720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68C29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39C80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3A72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71FE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0AB9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D480A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4164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5A9FA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47AD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E0EBF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D13E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4602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06215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17993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55F6E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B92C5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E001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6FC0A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DF04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7D8D2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5EC2F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5831B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CFB12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4B64B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04268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C979B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2022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1D042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2AE7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12111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8D1E8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3F2A7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864EE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3EB63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0F2A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877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F5998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91377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09BA5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7E6DA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65F6D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F759E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D22D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FB2D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9001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2EDA6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774B5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5086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F884C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7E0EF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1E6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8DA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3189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4D2E1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C89F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78C17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82C3D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64504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1FA8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51FD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E7E5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88C26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C054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54E9B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BC354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7D76C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BA22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979BE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AAEB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E8D72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B9379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33028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7B706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077C1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D554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46371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12F8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E8206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C7039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7577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BC88D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A9DED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00E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52B9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13E6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94C0D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0BB48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0F81C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E3CAB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0A151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C5D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43AD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EE71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79CDA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2CF0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E24AC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43656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84173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6F8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CB02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6BC9F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240B5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EA779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2B7E5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371AF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B1B41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180E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D79A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ED0F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6569A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487C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4DD9D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28826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81008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6D5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7B5C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C104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33A33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F0B3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5A3DA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27AEB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A13B1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1E8B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BEA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469F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90603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3D439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11780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56FE4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4DF81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69961E2">
      <w:pPr>
        <w:rPr>
          <w:rFonts w:ascii="Times New Roman" w:hAnsi="Times New Roman"/>
          <w:color w:val="000000"/>
          <w:sz w:val="28"/>
          <w:szCs w:val="28"/>
        </w:rPr>
      </w:pPr>
    </w:p>
    <w:p w14:paraId="1ECA33D4">
      <w:pPr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注：高校提交课题申请材料时间为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年9月1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日至18日。</w:t>
      </w:r>
    </w:p>
    <w:p w14:paraId="791BD112">
      <w:pPr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学会秘书处邮箱：</w:t>
      </w:r>
      <w:r>
        <w:fldChar w:fldCharType="begin"/>
      </w:r>
      <w:r>
        <w:instrText xml:space="preserve"> HYPERLINK "mailto:bjgjxh423@sina.com"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</w:rPr>
        <w:t>bjgjxh2023@vip.163.com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华文仿宋" w:cs="Times New Roman"/>
          <w:bCs/>
          <w:sz w:val="28"/>
          <w:szCs w:val="28"/>
        </w:rPr>
        <w:t>。</w:t>
      </w:r>
    </w:p>
    <w:p w14:paraId="119114D9">
      <w:pPr>
        <w:rPr>
          <w:rFonts w:ascii="Times New Roman" w:hAnsi="Times New Roman" w:cs="Times New Roman"/>
          <w:color w:val="000000"/>
        </w:rPr>
      </w:pPr>
    </w:p>
    <w:p w14:paraId="699F41E0">
      <w:pPr>
        <w:rPr>
          <w:rFonts w:hint="eastAsia"/>
          <w:color w:val="000000"/>
        </w:rPr>
      </w:pPr>
    </w:p>
    <w:p w14:paraId="7081DC1B">
      <w:pPr>
        <w:rPr>
          <w:rFonts w:hint="eastAsia"/>
          <w:color w:val="000000"/>
        </w:rPr>
      </w:pPr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5A66A5-718A-49CF-B26D-3C80D66EA6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78969A-12D7-4709-A3B6-2EBEC1A4E2C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5875C6-6060-4E41-BE79-78B1769062C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FFF72C7C-1D3A-44DE-8B49-8612AC5FED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A7AF185-6235-4072-8B0F-1854CE01B0D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A8E98107-D49B-49B0-8640-E0E51B3F38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FEBDD24-98AB-4DD9-B1C7-717CD9F0D9DF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CF98">
    <w:pPr>
      <w:pStyle w:val="7"/>
      <w:framePr w:wrap="around" w:vAnchor="text" w:hAnchor="margin" w:xAlign="center" w:y="1"/>
      <w:rPr>
        <w:rStyle w:val="14"/>
        <w:rFonts w:hint="eastAsia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5</w:t>
    </w:r>
    <w:r>
      <w:fldChar w:fldCharType="end"/>
    </w:r>
  </w:p>
  <w:p w14:paraId="6EA36D7A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6E02">
    <w:pPr>
      <w:pStyle w:val="7"/>
      <w:framePr w:wrap="around" w:vAnchor="text" w:hAnchor="margin" w:xAlign="center" w:y="1"/>
      <w:rPr>
        <w:rStyle w:val="14"/>
        <w:rFonts w:hint="eastAsia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BCDFB19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attachedTemplate r:id="rId1"/>
  <w:documentProtection w:enforcement="0"/>
  <w:defaultTabStop w:val="420"/>
  <w:drawingGridHorizontalSpacing w:val="1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MGQyNTVjNTI5ZTIxYTY4ZDk3MDNkNmY1ZTdjNWMifQ=="/>
  </w:docVars>
  <w:rsids>
    <w:rsidRoot w:val="008C529E"/>
    <w:rsid w:val="0000150D"/>
    <w:rsid w:val="00011A41"/>
    <w:rsid w:val="00013223"/>
    <w:rsid w:val="00017376"/>
    <w:rsid w:val="000231F5"/>
    <w:rsid w:val="00023FED"/>
    <w:rsid w:val="00025380"/>
    <w:rsid w:val="00025ADC"/>
    <w:rsid w:val="00027465"/>
    <w:rsid w:val="000328E9"/>
    <w:rsid w:val="000349A6"/>
    <w:rsid w:val="000408CD"/>
    <w:rsid w:val="00041D6C"/>
    <w:rsid w:val="00043EE2"/>
    <w:rsid w:val="00051752"/>
    <w:rsid w:val="00053663"/>
    <w:rsid w:val="00053A5D"/>
    <w:rsid w:val="000669FA"/>
    <w:rsid w:val="00074211"/>
    <w:rsid w:val="0007473E"/>
    <w:rsid w:val="000773A1"/>
    <w:rsid w:val="00081E2B"/>
    <w:rsid w:val="0009380C"/>
    <w:rsid w:val="000A3A47"/>
    <w:rsid w:val="000A6E89"/>
    <w:rsid w:val="000B067C"/>
    <w:rsid w:val="000B4F6E"/>
    <w:rsid w:val="000C2B7C"/>
    <w:rsid w:val="000D0F6D"/>
    <w:rsid w:val="000D42FE"/>
    <w:rsid w:val="000D5C9E"/>
    <w:rsid w:val="000D6F21"/>
    <w:rsid w:val="000E32D0"/>
    <w:rsid w:val="000E437E"/>
    <w:rsid w:val="000E4CD9"/>
    <w:rsid w:val="000E6018"/>
    <w:rsid w:val="000E7468"/>
    <w:rsid w:val="000E792E"/>
    <w:rsid w:val="000F469B"/>
    <w:rsid w:val="000F4C77"/>
    <w:rsid w:val="000F7DFF"/>
    <w:rsid w:val="00101A8C"/>
    <w:rsid w:val="0010208E"/>
    <w:rsid w:val="00104659"/>
    <w:rsid w:val="00105E3E"/>
    <w:rsid w:val="00105F92"/>
    <w:rsid w:val="00107759"/>
    <w:rsid w:val="001109A6"/>
    <w:rsid w:val="001119B5"/>
    <w:rsid w:val="001156E7"/>
    <w:rsid w:val="00116836"/>
    <w:rsid w:val="001205E1"/>
    <w:rsid w:val="00120DC6"/>
    <w:rsid w:val="00120E1E"/>
    <w:rsid w:val="00121958"/>
    <w:rsid w:val="0012468D"/>
    <w:rsid w:val="001248DE"/>
    <w:rsid w:val="00124CE3"/>
    <w:rsid w:val="001262FF"/>
    <w:rsid w:val="00126BEB"/>
    <w:rsid w:val="00134A14"/>
    <w:rsid w:val="00135E5A"/>
    <w:rsid w:val="00136B40"/>
    <w:rsid w:val="001377B8"/>
    <w:rsid w:val="00143A83"/>
    <w:rsid w:val="001457CF"/>
    <w:rsid w:val="0014697A"/>
    <w:rsid w:val="0015049D"/>
    <w:rsid w:val="001603C0"/>
    <w:rsid w:val="0016040C"/>
    <w:rsid w:val="00160EB4"/>
    <w:rsid w:val="00164E50"/>
    <w:rsid w:val="00166C42"/>
    <w:rsid w:val="00171E1C"/>
    <w:rsid w:val="001741C7"/>
    <w:rsid w:val="00176649"/>
    <w:rsid w:val="00176D8E"/>
    <w:rsid w:val="00180BB5"/>
    <w:rsid w:val="00186F07"/>
    <w:rsid w:val="00195787"/>
    <w:rsid w:val="001A49B4"/>
    <w:rsid w:val="001A5825"/>
    <w:rsid w:val="001B01B1"/>
    <w:rsid w:val="001B1BA4"/>
    <w:rsid w:val="001B1E58"/>
    <w:rsid w:val="001B4B3D"/>
    <w:rsid w:val="001B5603"/>
    <w:rsid w:val="001C093A"/>
    <w:rsid w:val="001C3BA7"/>
    <w:rsid w:val="001C7E30"/>
    <w:rsid w:val="001D1014"/>
    <w:rsid w:val="001D19C5"/>
    <w:rsid w:val="001D2619"/>
    <w:rsid w:val="001D38B7"/>
    <w:rsid w:val="001D4070"/>
    <w:rsid w:val="001D60DB"/>
    <w:rsid w:val="001E05CA"/>
    <w:rsid w:val="001E0C45"/>
    <w:rsid w:val="001E23CF"/>
    <w:rsid w:val="001E3308"/>
    <w:rsid w:val="001E447F"/>
    <w:rsid w:val="001E7688"/>
    <w:rsid w:val="001F021D"/>
    <w:rsid w:val="001F0628"/>
    <w:rsid w:val="001F1B18"/>
    <w:rsid w:val="001F22D1"/>
    <w:rsid w:val="001F2D51"/>
    <w:rsid w:val="001F50F5"/>
    <w:rsid w:val="001F7C2E"/>
    <w:rsid w:val="0020490C"/>
    <w:rsid w:val="0021201C"/>
    <w:rsid w:val="0021340F"/>
    <w:rsid w:val="00217177"/>
    <w:rsid w:val="00223882"/>
    <w:rsid w:val="00225C4D"/>
    <w:rsid w:val="002319FE"/>
    <w:rsid w:val="0023291A"/>
    <w:rsid w:val="00236026"/>
    <w:rsid w:val="00237F0F"/>
    <w:rsid w:val="00242E70"/>
    <w:rsid w:val="00244B8C"/>
    <w:rsid w:val="00246AAA"/>
    <w:rsid w:val="00247F28"/>
    <w:rsid w:val="00256598"/>
    <w:rsid w:val="002577AC"/>
    <w:rsid w:val="0026196D"/>
    <w:rsid w:val="002660B2"/>
    <w:rsid w:val="00273F2F"/>
    <w:rsid w:val="00274455"/>
    <w:rsid w:val="00276D60"/>
    <w:rsid w:val="002839E0"/>
    <w:rsid w:val="00283F5F"/>
    <w:rsid w:val="002844D6"/>
    <w:rsid w:val="002849B4"/>
    <w:rsid w:val="00287179"/>
    <w:rsid w:val="00294F43"/>
    <w:rsid w:val="002A0D26"/>
    <w:rsid w:val="002A717F"/>
    <w:rsid w:val="002A7828"/>
    <w:rsid w:val="002B7EAE"/>
    <w:rsid w:val="002C2E87"/>
    <w:rsid w:val="002C3456"/>
    <w:rsid w:val="002C4F0C"/>
    <w:rsid w:val="002C506F"/>
    <w:rsid w:val="002D12A2"/>
    <w:rsid w:val="002D583D"/>
    <w:rsid w:val="002D63CE"/>
    <w:rsid w:val="002D74BF"/>
    <w:rsid w:val="002E48AF"/>
    <w:rsid w:val="002E5AFD"/>
    <w:rsid w:val="002E5B9A"/>
    <w:rsid w:val="002E783B"/>
    <w:rsid w:val="002F2876"/>
    <w:rsid w:val="002F5D3D"/>
    <w:rsid w:val="002F63EA"/>
    <w:rsid w:val="002F641A"/>
    <w:rsid w:val="002F79CF"/>
    <w:rsid w:val="003006B8"/>
    <w:rsid w:val="00303D83"/>
    <w:rsid w:val="00304472"/>
    <w:rsid w:val="0030611B"/>
    <w:rsid w:val="00306F0B"/>
    <w:rsid w:val="00306F50"/>
    <w:rsid w:val="00307B4E"/>
    <w:rsid w:val="00310AF9"/>
    <w:rsid w:val="003136B2"/>
    <w:rsid w:val="00317D2D"/>
    <w:rsid w:val="00321C8F"/>
    <w:rsid w:val="00322811"/>
    <w:rsid w:val="00325053"/>
    <w:rsid w:val="00325DF2"/>
    <w:rsid w:val="00327EC8"/>
    <w:rsid w:val="003326C3"/>
    <w:rsid w:val="00332F9F"/>
    <w:rsid w:val="0033706A"/>
    <w:rsid w:val="0034187F"/>
    <w:rsid w:val="00344D18"/>
    <w:rsid w:val="003450A1"/>
    <w:rsid w:val="003452F4"/>
    <w:rsid w:val="00345E3F"/>
    <w:rsid w:val="00347B50"/>
    <w:rsid w:val="0035011D"/>
    <w:rsid w:val="00352580"/>
    <w:rsid w:val="00355A7C"/>
    <w:rsid w:val="003577F0"/>
    <w:rsid w:val="0036251F"/>
    <w:rsid w:val="00363EBA"/>
    <w:rsid w:val="00372699"/>
    <w:rsid w:val="0037364E"/>
    <w:rsid w:val="00373B1A"/>
    <w:rsid w:val="003755B6"/>
    <w:rsid w:val="00380172"/>
    <w:rsid w:val="003802F1"/>
    <w:rsid w:val="00382441"/>
    <w:rsid w:val="00383398"/>
    <w:rsid w:val="003867DB"/>
    <w:rsid w:val="00387A58"/>
    <w:rsid w:val="003911AE"/>
    <w:rsid w:val="00391748"/>
    <w:rsid w:val="00393A6B"/>
    <w:rsid w:val="003943E4"/>
    <w:rsid w:val="003955CB"/>
    <w:rsid w:val="00395F54"/>
    <w:rsid w:val="003A4836"/>
    <w:rsid w:val="003B1C09"/>
    <w:rsid w:val="003B1D14"/>
    <w:rsid w:val="003B280D"/>
    <w:rsid w:val="003B2D00"/>
    <w:rsid w:val="003C0A06"/>
    <w:rsid w:val="003C1803"/>
    <w:rsid w:val="003C3BB4"/>
    <w:rsid w:val="003C79F9"/>
    <w:rsid w:val="003C7A0D"/>
    <w:rsid w:val="003C7BE4"/>
    <w:rsid w:val="003D4E45"/>
    <w:rsid w:val="003D64EB"/>
    <w:rsid w:val="003E579E"/>
    <w:rsid w:val="003F06BF"/>
    <w:rsid w:val="003F139D"/>
    <w:rsid w:val="003F2031"/>
    <w:rsid w:val="003F25B9"/>
    <w:rsid w:val="003F486E"/>
    <w:rsid w:val="00400A04"/>
    <w:rsid w:val="004020AF"/>
    <w:rsid w:val="00402722"/>
    <w:rsid w:val="004030D5"/>
    <w:rsid w:val="00404083"/>
    <w:rsid w:val="0040476C"/>
    <w:rsid w:val="004059F3"/>
    <w:rsid w:val="00407CC1"/>
    <w:rsid w:val="00410DF4"/>
    <w:rsid w:val="00410F16"/>
    <w:rsid w:val="00421C9A"/>
    <w:rsid w:val="00422235"/>
    <w:rsid w:val="0042311E"/>
    <w:rsid w:val="004238EA"/>
    <w:rsid w:val="00424A23"/>
    <w:rsid w:val="0043040B"/>
    <w:rsid w:val="00433F77"/>
    <w:rsid w:val="004342E6"/>
    <w:rsid w:val="0043567B"/>
    <w:rsid w:val="00437F9E"/>
    <w:rsid w:val="004415CA"/>
    <w:rsid w:val="00450B4F"/>
    <w:rsid w:val="00453A46"/>
    <w:rsid w:val="00454C34"/>
    <w:rsid w:val="00454E67"/>
    <w:rsid w:val="00457ABF"/>
    <w:rsid w:val="00461E14"/>
    <w:rsid w:val="00462375"/>
    <w:rsid w:val="00463D81"/>
    <w:rsid w:val="00464886"/>
    <w:rsid w:val="00465E1B"/>
    <w:rsid w:val="00472F1E"/>
    <w:rsid w:val="00474ACF"/>
    <w:rsid w:val="004760EB"/>
    <w:rsid w:val="00482120"/>
    <w:rsid w:val="004824E5"/>
    <w:rsid w:val="004843F3"/>
    <w:rsid w:val="00484FC6"/>
    <w:rsid w:val="00485A7E"/>
    <w:rsid w:val="004872EB"/>
    <w:rsid w:val="00492EBF"/>
    <w:rsid w:val="00493177"/>
    <w:rsid w:val="004A031E"/>
    <w:rsid w:val="004A052D"/>
    <w:rsid w:val="004A1ED9"/>
    <w:rsid w:val="004A26E3"/>
    <w:rsid w:val="004A2F21"/>
    <w:rsid w:val="004A63D6"/>
    <w:rsid w:val="004B1BE3"/>
    <w:rsid w:val="004B2ADB"/>
    <w:rsid w:val="004B2EC4"/>
    <w:rsid w:val="004B681D"/>
    <w:rsid w:val="004C40EB"/>
    <w:rsid w:val="004C4BB8"/>
    <w:rsid w:val="004C5499"/>
    <w:rsid w:val="004C7FE8"/>
    <w:rsid w:val="004D030E"/>
    <w:rsid w:val="004D1CD3"/>
    <w:rsid w:val="004D2CC5"/>
    <w:rsid w:val="004D34D1"/>
    <w:rsid w:val="004E1AEE"/>
    <w:rsid w:val="004E306B"/>
    <w:rsid w:val="004F142B"/>
    <w:rsid w:val="004F21CC"/>
    <w:rsid w:val="004F3870"/>
    <w:rsid w:val="004F6AB1"/>
    <w:rsid w:val="0050164B"/>
    <w:rsid w:val="00502B48"/>
    <w:rsid w:val="005054D5"/>
    <w:rsid w:val="00505E1C"/>
    <w:rsid w:val="0051232C"/>
    <w:rsid w:val="00516631"/>
    <w:rsid w:val="00517D09"/>
    <w:rsid w:val="00520456"/>
    <w:rsid w:val="005253F5"/>
    <w:rsid w:val="00527ABD"/>
    <w:rsid w:val="00530B93"/>
    <w:rsid w:val="00531BCC"/>
    <w:rsid w:val="00534BE0"/>
    <w:rsid w:val="00536815"/>
    <w:rsid w:val="00540CEA"/>
    <w:rsid w:val="00541571"/>
    <w:rsid w:val="00541ED6"/>
    <w:rsid w:val="00543989"/>
    <w:rsid w:val="00543CBB"/>
    <w:rsid w:val="00551BA9"/>
    <w:rsid w:val="005554F5"/>
    <w:rsid w:val="00555DE3"/>
    <w:rsid w:val="00557962"/>
    <w:rsid w:val="005641B0"/>
    <w:rsid w:val="00564F3E"/>
    <w:rsid w:val="00573E1E"/>
    <w:rsid w:val="00586C62"/>
    <w:rsid w:val="00590C8A"/>
    <w:rsid w:val="005A2974"/>
    <w:rsid w:val="005A4065"/>
    <w:rsid w:val="005A69E9"/>
    <w:rsid w:val="005A79B3"/>
    <w:rsid w:val="005A7AFB"/>
    <w:rsid w:val="005B037B"/>
    <w:rsid w:val="005C1337"/>
    <w:rsid w:val="005D0C00"/>
    <w:rsid w:val="005D0EFB"/>
    <w:rsid w:val="005D1761"/>
    <w:rsid w:val="005D2876"/>
    <w:rsid w:val="005D44ED"/>
    <w:rsid w:val="005D7DDD"/>
    <w:rsid w:val="005E0A22"/>
    <w:rsid w:val="005E25E8"/>
    <w:rsid w:val="005E2FBC"/>
    <w:rsid w:val="005E3177"/>
    <w:rsid w:val="005E63EC"/>
    <w:rsid w:val="005F0F45"/>
    <w:rsid w:val="005F4029"/>
    <w:rsid w:val="005F6238"/>
    <w:rsid w:val="005F68FA"/>
    <w:rsid w:val="005F71EA"/>
    <w:rsid w:val="00600B18"/>
    <w:rsid w:val="00605377"/>
    <w:rsid w:val="00607CA5"/>
    <w:rsid w:val="006106FA"/>
    <w:rsid w:val="006133F8"/>
    <w:rsid w:val="00613C5F"/>
    <w:rsid w:val="00617703"/>
    <w:rsid w:val="00617E08"/>
    <w:rsid w:val="00621B20"/>
    <w:rsid w:val="006227D4"/>
    <w:rsid w:val="006238FE"/>
    <w:rsid w:val="00624209"/>
    <w:rsid w:val="00625851"/>
    <w:rsid w:val="00626034"/>
    <w:rsid w:val="00627744"/>
    <w:rsid w:val="00632759"/>
    <w:rsid w:val="00633396"/>
    <w:rsid w:val="00634E85"/>
    <w:rsid w:val="00635864"/>
    <w:rsid w:val="00636C91"/>
    <w:rsid w:val="006377CE"/>
    <w:rsid w:val="006408E0"/>
    <w:rsid w:val="00641162"/>
    <w:rsid w:val="0064154C"/>
    <w:rsid w:val="00643CAF"/>
    <w:rsid w:val="006458F0"/>
    <w:rsid w:val="00646FC5"/>
    <w:rsid w:val="00650D10"/>
    <w:rsid w:val="00651D21"/>
    <w:rsid w:val="00654231"/>
    <w:rsid w:val="00655AA7"/>
    <w:rsid w:val="00662A50"/>
    <w:rsid w:val="006639F1"/>
    <w:rsid w:val="00664153"/>
    <w:rsid w:val="00664780"/>
    <w:rsid w:val="006647F2"/>
    <w:rsid w:val="0066485B"/>
    <w:rsid w:val="00666394"/>
    <w:rsid w:val="0067024E"/>
    <w:rsid w:val="00670253"/>
    <w:rsid w:val="00677856"/>
    <w:rsid w:val="006835D6"/>
    <w:rsid w:val="0068445E"/>
    <w:rsid w:val="00685C04"/>
    <w:rsid w:val="00691AD7"/>
    <w:rsid w:val="00694A0C"/>
    <w:rsid w:val="006A028A"/>
    <w:rsid w:val="006B0D7B"/>
    <w:rsid w:val="006B0DBA"/>
    <w:rsid w:val="006B18F7"/>
    <w:rsid w:val="006B2CDD"/>
    <w:rsid w:val="006B39D7"/>
    <w:rsid w:val="006B3B08"/>
    <w:rsid w:val="006B5D20"/>
    <w:rsid w:val="006B5E5D"/>
    <w:rsid w:val="006B6A0A"/>
    <w:rsid w:val="006B7A6B"/>
    <w:rsid w:val="006C1E4D"/>
    <w:rsid w:val="006C3611"/>
    <w:rsid w:val="006C554C"/>
    <w:rsid w:val="006C5F5B"/>
    <w:rsid w:val="006C6756"/>
    <w:rsid w:val="006C7068"/>
    <w:rsid w:val="006D645D"/>
    <w:rsid w:val="006D6EFB"/>
    <w:rsid w:val="006D7F86"/>
    <w:rsid w:val="006E3559"/>
    <w:rsid w:val="006E5FFC"/>
    <w:rsid w:val="006F2E0E"/>
    <w:rsid w:val="006F3512"/>
    <w:rsid w:val="006F694B"/>
    <w:rsid w:val="0070032D"/>
    <w:rsid w:val="00704C88"/>
    <w:rsid w:val="00711204"/>
    <w:rsid w:val="007147F7"/>
    <w:rsid w:val="0072279F"/>
    <w:rsid w:val="007254ED"/>
    <w:rsid w:val="00736EAA"/>
    <w:rsid w:val="00741232"/>
    <w:rsid w:val="00744270"/>
    <w:rsid w:val="00754D95"/>
    <w:rsid w:val="007557C0"/>
    <w:rsid w:val="00757C95"/>
    <w:rsid w:val="00761ADF"/>
    <w:rsid w:val="0076206A"/>
    <w:rsid w:val="00770FBD"/>
    <w:rsid w:val="00776960"/>
    <w:rsid w:val="00776AE4"/>
    <w:rsid w:val="00780DD3"/>
    <w:rsid w:val="00782348"/>
    <w:rsid w:val="00782E15"/>
    <w:rsid w:val="007841F0"/>
    <w:rsid w:val="00787415"/>
    <w:rsid w:val="0079269D"/>
    <w:rsid w:val="007928DE"/>
    <w:rsid w:val="00796A97"/>
    <w:rsid w:val="00797332"/>
    <w:rsid w:val="007A1CB4"/>
    <w:rsid w:val="007A2076"/>
    <w:rsid w:val="007A4D65"/>
    <w:rsid w:val="007A79D4"/>
    <w:rsid w:val="007B2564"/>
    <w:rsid w:val="007B6170"/>
    <w:rsid w:val="007B75C0"/>
    <w:rsid w:val="007C2C98"/>
    <w:rsid w:val="007C3125"/>
    <w:rsid w:val="007C3441"/>
    <w:rsid w:val="007C3F5E"/>
    <w:rsid w:val="007C48D8"/>
    <w:rsid w:val="007C65CB"/>
    <w:rsid w:val="007D1CEE"/>
    <w:rsid w:val="007D3027"/>
    <w:rsid w:val="007D3A8B"/>
    <w:rsid w:val="007D4EA4"/>
    <w:rsid w:val="007E2184"/>
    <w:rsid w:val="007E5F21"/>
    <w:rsid w:val="007E617F"/>
    <w:rsid w:val="007E6A6E"/>
    <w:rsid w:val="007F3445"/>
    <w:rsid w:val="007F5861"/>
    <w:rsid w:val="007F7FD1"/>
    <w:rsid w:val="00802AB9"/>
    <w:rsid w:val="0080713C"/>
    <w:rsid w:val="00810F08"/>
    <w:rsid w:val="0081384F"/>
    <w:rsid w:val="00813E58"/>
    <w:rsid w:val="00821772"/>
    <w:rsid w:val="00822C71"/>
    <w:rsid w:val="008241E6"/>
    <w:rsid w:val="008260B6"/>
    <w:rsid w:val="0082764C"/>
    <w:rsid w:val="00834DEB"/>
    <w:rsid w:val="008362A6"/>
    <w:rsid w:val="0084216F"/>
    <w:rsid w:val="008440B1"/>
    <w:rsid w:val="0084710C"/>
    <w:rsid w:val="0084789F"/>
    <w:rsid w:val="00850250"/>
    <w:rsid w:val="008524EC"/>
    <w:rsid w:val="00853789"/>
    <w:rsid w:val="008561A9"/>
    <w:rsid w:val="00860649"/>
    <w:rsid w:val="00863855"/>
    <w:rsid w:val="00864852"/>
    <w:rsid w:val="00870708"/>
    <w:rsid w:val="008728FB"/>
    <w:rsid w:val="00872906"/>
    <w:rsid w:val="0087306E"/>
    <w:rsid w:val="0087448F"/>
    <w:rsid w:val="00876841"/>
    <w:rsid w:val="00876A89"/>
    <w:rsid w:val="008773D3"/>
    <w:rsid w:val="00881B55"/>
    <w:rsid w:val="0088257B"/>
    <w:rsid w:val="00892848"/>
    <w:rsid w:val="00893E30"/>
    <w:rsid w:val="00897A20"/>
    <w:rsid w:val="008A2407"/>
    <w:rsid w:val="008A33D9"/>
    <w:rsid w:val="008A35E3"/>
    <w:rsid w:val="008A4B7F"/>
    <w:rsid w:val="008A5D13"/>
    <w:rsid w:val="008B0CB7"/>
    <w:rsid w:val="008B2BAF"/>
    <w:rsid w:val="008B2E54"/>
    <w:rsid w:val="008C2574"/>
    <w:rsid w:val="008C529E"/>
    <w:rsid w:val="008C5697"/>
    <w:rsid w:val="008C6997"/>
    <w:rsid w:val="008D36E8"/>
    <w:rsid w:val="008D5586"/>
    <w:rsid w:val="008D5B3F"/>
    <w:rsid w:val="008E03A2"/>
    <w:rsid w:val="008E06C9"/>
    <w:rsid w:val="008F21FD"/>
    <w:rsid w:val="008F3559"/>
    <w:rsid w:val="00901B02"/>
    <w:rsid w:val="009032A3"/>
    <w:rsid w:val="009053F6"/>
    <w:rsid w:val="0090568A"/>
    <w:rsid w:val="00905A1D"/>
    <w:rsid w:val="009106CD"/>
    <w:rsid w:val="00913158"/>
    <w:rsid w:val="00914DD0"/>
    <w:rsid w:val="0091660D"/>
    <w:rsid w:val="00920E1F"/>
    <w:rsid w:val="009253E0"/>
    <w:rsid w:val="009302CA"/>
    <w:rsid w:val="0093446A"/>
    <w:rsid w:val="00935E2E"/>
    <w:rsid w:val="00937AB8"/>
    <w:rsid w:val="009402C8"/>
    <w:rsid w:val="009407F7"/>
    <w:rsid w:val="009439B8"/>
    <w:rsid w:val="00951D6A"/>
    <w:rsid w:val="00955F5B"/>
    <w:rsid w:val="00956543"/>
    <w:rsid w:val="0095657A"/>
    <w:rsid w:val="009571BA"/>
    <w:rsid w:val="00961699"/>
    <w:rsid w:val="00962E82"/>
    <w:rsid w:val="0097609F"/>
    <w:rsid w:val="00976B1D"/>
    <w:rsid w:val="009776B2"/>
    <w:rsid w:val="009835C7"/>
    <w:rsid w:val="0098546F"/>
    <w:rsid w:val="009939E0"/>
    <w:rsid w:val="00996616"/>
    <w:rsid w:val="00996792"/>
    <w:rsid w:val="009A38B5"/>
    <w:rsid w:val="009B03F2"/>
    <w:rsid w:val="009B2D1D"/>
    <w:rsid w:val="009B33C3"/>
    <w:rsid w:val="009B4230"/>
    <w:rsid w:val="009C44ED"/>
    <w:rsid w:val="009C7723"/>
    <w:rsid w:val="009D2127"/>
    <w:rsid w:val="009D325A"/>
    <w:rsid w:val="009D62D7"/>
    <w:rsid w:val="009D7455"/>
    <w:rsid w:val="009D76DB"/>
    <w:rsid w:val="009E23C9"/>
    <w:rsid w:val="009E4CEA"/>
    <w:rsid w:val="009F07F6"/>
    <w:rsid w:val="009F28AF"/>
    <w:rsid w:val="009F68F6"/>
    <w:rsid w:val="00A04CBD"/>
    <w:rsid w:val="00A068CF"/>
    <w:rsid w:val="00A06C35"/>
    <w:rsid w:val="00A07599"/>
    <w:rsid w:val="00A1595C"/>
    <w:rsid w:val="00A15B3A"/>
    <w:rsid w:val="00A15C60"/>
    <w:rsid w:val="00A24721"/>
    <w:rsid w:val="00A27ADE"/>
    <w:rsid w:val="00A30E18"/>
    <w:rsid w:val="00A32DAA"/>
    <w:rsid w:val="00A3333F"/>
    <w:rsid w:val="00A33764"/>
    <w:rsid w:val="00A3437A"/>
    <w:rsid w:val="00A3670F"/>
    <w:rsid w:val="00A37392"/>
    <w:rsid w:val="00A427E2"/>
    <w:rsid w:val="00A4687E"/>
    <w:rsid w:val="00A53F02"/>
    <w:rsid w:val="00A55694"/>
    <w:rsid w:val="00A61932"/>
    <w:rsid w:val="00A629DB"/>
    <w:rsid w:val="00A62D6D"/>
    <w:rsid w:val="00A64894"/>
    <w:rsid w:val="00A71C10"/>
    <w:rsid w:val="00A71E4C"/>
    <w:rsid w:val="00A71FB3"/>
    <w:rsid w:val="00A72E24"/>
    <w:rsid w:val="00A770BA"/>
    <w:rsid w:val="00A77D7D"/>
    <w:rsid w:val="00A8158A"/>
    <w:rsid w:val="00A906CB"/>
    <w:rsid w:val="00A951A9"/>
    <w:rsid w:val="00A96423"/>
    <w:rsid w:val="00AA0075"/>
    <w:rsid w:val="00AA35BF"/>
    <w:rsid w:val="00AA4847"/>
    <w:rsid w:val="00AA4B91"/>
    <w:rsid w:val="00AA59E7"/>
    <w:rsid w:val="00AA600C"/>
    <w:rsid w:val="00AA691B"/>
    <w:rsid w:val="00AA77B2"/>
    <w:rsid w:val="00AB2D45"/>
    <w:rsid w:val="00AB3796"/>
    <w:rsid w:val="00AB41E5"/>
    <w:rsid w:val="00AC15AB"/>
    <w:rsid w:val="00AC476B"/>
    <w:rsid w:val="00AC5C02"/>
    <w:rsid w:val="00AC5FA7"/>
    <w:rsid w:val="00AC73D5"/>
    <w:rsid w:val="00AC793D"/>
    <w:rsid w:val="00AD1D60"/>
    <w:rsid w:val="00AD1DD7"/>
    <w:rsid w:val="00AD22C6"/>
    <w:rsid w:val="00AD3FAA"/>
    <w:rsid w:val="00AE2A40"/>
    <w:rsid w:val="00AF1CE1"/>
    <w:rsid w:val="00AF546C"/>
    <w:rsid w:val="00B01BB2"/>
    <w:rsid w:val="00B02E31"/>
    <w:rsid w:val="00B11D89"/>
    <w:rsid w:val="00B12D1D"/>
    <w:rsid w:val="00B13CFB"/>
    <w:rsid w:val="00B170D4"/>
    <w:rsid w:val="00B17F9F"/>
    <w:rsid w:val="00B259D8"/>
    <w:rsid w:val="00B279F8"/>
    <w:rsid w:val="00B31E71"/>
    <w:rsid w:val="00B4240D"/>
    <w:rsid w:val="00B42C78"/>
    <w:rsid w:val="00B44319"/>
    <w:rsid w:val="00B44BE7"/>
    <w:rsid w:val="00B453CF"/>
    <w:rsid w:val="00B4645C"/>
    <w:rsid w:val="00B471B7"/>
    <w:rsid w:val="00B5035D"/>
    <w:rsid w:val="00B54565"/>
    <w:rsid w:val="00B547E1"/>
    <w:rsid w:val="00B575A9"/>
    <w:rsid w:val="00B578AC"/>
    <w:rsid w:val="00B60A4A"/>
    <w:rsid w:val="00B61589"/>
    <w:rsid w:val="00B62743"/>
    <w:rsid w:val="00B62D47"/>
    <w:rsid w:val="00B64F99"/>
    <w:rsid w:val="00B66422"/>
    <w:rsid w:val="00B725F4"/>
    <w:rsid w:val="00B72BC9"/>
    <w:rsid w:val="00B76B14"/>
    <w:rsid w:val="00B816BA"/>
    <w:rsid w:val="00B8290F"/>
    <w:rsid w:val="00B84C83"/>
    <w:rsid w:val="00B84F8C"/>
    <w:rsid w:val="00B85A8E"/>
    <w:rsid w:val="00B87BCF"/>
    <w:rsid w:val="00B90747"/>
    <w:rsid w:val="00B918A9"/>
    <w:rsid w:val="00B931DC"/>
    <w:rsid w:val="00B94684"/>
    <w:rsid w:val="00B971BF"/>
    <w:rsid w:val="00BA0D8D"/>
    <w:rsid w:val="00BA0FD4"/>
    <w:rsid w:val="00BA28F1"/>
    <w:rsid w:val="00BA4085"/>
    <w:rsid w:val="00BA598E"/>
    <w:rsid w:val="00BA5B8D"/>
    <w:rsid w:val="00BC2A94"/>
    <w:rsid w:val="00BC40CB"/>
    <w:rsid w:val="00BC6E72"/>
    <w:rsid w:val="00BC7327"/>
    <w:rsid w:val="00BD04EB"/>
    <w:rsid w:val="00BD3FFF"/>
    <w:rsid w:val="00BD527A"/>
    <w:rsid w:val="00BE2261"/>
    <w:rsid w:val="00BE30B0"/>
    <w:rsid w:val="00BF12E2"/>
    <w:rsid w:val="00BF14DE"/>
    <w:rsid w:val="00BF190C"/>
    <w:rsid w:val="00BF48BB"/>
    <w:rsid w:val="00BF4C0C"/>
    <w:rsid w:val="00BF517B"/>
    <w:rsid w:val="00BF79AD"/>
    <w:rsid w:val="00C01D17"/>
    <w:rsid w:val="00C04BB4"/>
    <w:rsid w:val="00C100A9"/>
    <w:rsid w:val="00C14909"/>
    <w:rsid w:val="00C14F7B"/>
    <w:rsid w:val="00C1664C"/>
    <w:rsid w:val="00C225A9"/>
    <w:rsid w:val="00C302AA"/>
    <w:rsid w:val="00C31316"/>
    <w:rsid w:val="00C3153B"/>
    <w:rsid w:val="00C32847"/>
    <w:rsid w:val="00C32AF5"/>
    <w:rsid w:val="00C3461B"/>
    <w:rsid w:val="00C359F6"/>
    <w:rsid w:val="00C37308"/>
    <w:rsid w:val="00C41476"/>
    <w:rsid w:val="00C41C1A"/>
    <w:rsid w:val="00C4362F"/>
    <w:rsid w:val="00C45E83"/>
    <w:rsid w:val="00C50A21"/>
    <w:rsid w:val="00C510EA"/>
    <w:rsid w:val="00C52317"/>
    <w:rsid w:val="00C5259C"/>
    <w:rsid w:val="00C53B3D"/>
    <w:rsid w:val="00C57C2A"/>
    <w:rsid w:val="00C62EF2"/>
    <w:rsid w:val="00C708B2"/>
    <w:rsid w:val="00C7502F"/>
    <w:rsid w:val="00C757A0"/>
    <w:rsid w:val="00C82F92"/>
    <w:rsid w:val="00C858CB"/>
    <w:rsid w:val="00C873A1"/>
    <w:rsid w:val="00C91F47"/>
    <w:rsid w:val="00C923DB"/>
    <w:rsid w:val="00C9355F"/>
    <w:rsid w:val="00C953AE"/>
    <w:rsid w:val="00CA5C14"/>
    <w:rsid w:val="00CB306D"/>
    <w:rsid w:val="00CB3970"/>
    <w:rsid w:val="00CB3AEF"/>
    <w:rsid w:val="00CB77FB"/>
    <w:rsid w:val="00CB794A"/>
    <w:rsid w:val="00CB7C52"/>
    <w:rsid w:val="00CC2A41"/>
    <w:rsid w:val="00CC5271"/>
    <w:rsid w:val="00CD07CE"/>
    <w:rsid w:val="00CD37DC"/>
    <w:rsid w:val="00CD549B"/>
    <w:rsid w:val="00CE201D"/>
    <w:rsid w:val="00CE2BF1"/>
    <w:rsid w:val="00CE6A38"/>
    <w:rsid w:val="00CF2324"/>
    <w:rsid w:val="00CF34DC"/>
    <w:rsid w:val="00CF39D4"/>
    <w:rsid w:val="00CF4DFD"/>
    <w:rsid w:val="00CF4F91"/>
    <w:rsid w:val="00CF50B3"/>
    <w:rsid w:val="00CF69F2"/>
    <w:rsid w:val="00CF6D3E"/>
    <w:rsid w:val="00D0106D"/>
    <w:rsid w:val="00D02F1B"/>
    <w:rsid w:val="00D0302D"/>
    <w:rsid w:val="00D04ABE"/>
    <w:rsid w:val="00D05433"/>
    <w:rsid w:val="00D12A0A"/>
    <w:rsid w:val="00D132B4"/>
    <w:rsid w:val="00D14663"/>
    <w:rsid w:val="00D17917"/>
    <w:rsid w:val="00D2049C"/>
    <w:rsid w:val="00D21B03"/>
    <w:rsid w:val="00D2328B"/>
    <w:rsid w:val="00D27750"/>
    <w:rsid w:val="00D27CB0"/>
    <w:rsid w:val="00D32F48"/>
    <w:rsid w:val="00D3656B"/>
    <w:rsid w:val="00D3692F"/>
    <w:rsid w:val="00D373BE"/>
    <w:rsid w:val="00D37F7A"/>
    <w:rsid w:val="00D406F9"/>
    <w:rsid w:val="00D421A8"/>
    <w:rsid w:val="00D42AAF"/>
    <w:rsid w:val="00D42F7E"/>
    <w:rsid w:val="00D43312"/>
    <w:rsid w:val="00D44390"/>
    <w:rsid w:val="00D452E7"/>
    <w:rsid w:val="00D51CA2"/>
    <w:rsid w:val="00D62260"/>
    <w:rsid w:val="00D74015"/>
    <w:rsid w:val="00D74D78"/>
    <w:rsid w:val="00D829AC"/>
    <w:rsid w:val="00D82F3D"/>
    <w:rsid w:val="00D849B0"/>
    <w:rsid w:val="00D91A1B"/>
    <w:rsid w:val="00D93698"/>
    <w:rsid w:val="00DA3CBD"/>
    <w:rsid w:val="00DA5564"/>
    <w:rsid w:val="00DA7F6A"/>
    <w:rsid w:val="00DB2DE0"/>
    <w:rsid w:val="00DB4D4B"/>
    <w:rsid w:val="00DB561C"/>
    <w:rsid w:val="00DB75A8"/>
    <w:rsid w:val="00DB7D8F"/>
    <w:rsid w:val="00DC070B"/>
    <w:rsid w:val="00DC0A98"/>
    <w:rsid w:val="00DC29C9"/>
    <w:rsid w:val="00DC2F41"/>
    <w:rsid w:val="00DC65F1"/>
    <w:rsid w:val="00DD0242"/>
    <w:rsid w:val="00DD08D3"/>
    <w:rsid w:val="00DD38E4"/>
    <w:rsid w:val="00DD3CAA"/>
    <w:rsid w:val="00DD4E6B"/>
    <w:rsid w:val="00DD51E6"/>
    <w:rsid w:val="00DD7D18"/>
    <w:rsid w:val="00DD7DC6"/>
    <w:rsid w:val="00DD7FF5"/>
    <w:rsid w:val="00DE1261"/>
    <w:rsid w:val="00DF4D6A"/>
    <w:rsid w:val="00DF4FC4"/>
    <w:rsid w:val="00E017E8"/>
    <w:rsid w:val="00E02A7B"/>
    <w:rsid w:val="00E04317"/>
    <w:rsid w:val="00E04AFF"/>
    <w:rsid w:val="00E07057"/>
    <w:rsid w:val="00E12184"/>
    <w:rsid w:val="00E14B45"/>
    <w:rsid w:val="00E15A64"/>
    <w:rsid w:val="00E17B96"/>
    <w:rsid w:val="00E17C1C"/>
    <w:rsid w:val="00E24C48"/>
    <w:rsid w:val="00E25062"/>
    <w:rsid w:val="00E26ECE"/>
    <w:rsid w:val="00E348D4"/>
    <w:rsid w:val="00E356F2"/>
    <w:rsid w:val="00E40304"/>
    <w:rsid w:val="00E4394D"/>
    <w:rsid w:val="00E45561"/>
    <w:rsid w:val="00E46C44"/>
    <w:rsid w:val="00E46DD2"/>
    <w:rsid w:val="00E46FB2"/>
    <w:rsid w:val="00E474A2"/>
    <w:rsid w:val="00E5196C"/>
    <w:rsid w:val="00E51BAE"/>
    <w:rsid w:val="00E55262"/>
    <w:rsid w:val="00E60056"/>
    <w:rsid w:val="00E63EEE"/>
    <w:rsid w:val="00E656FF"/>
    <w:rsid w:val="00E65DAA"/>
    <w:rsid w:val="00E67B05"/>
    <w:rsid w:val="00E73817"/>
    <w:rsid w:val="00E7458E"/>
    <w:rsid w:val="00E74FC7"/>
    <w:rsid w:val="00E80232"/>
    <w:rsid w:val="00E8129F"/>
    <w:rsid w:val="00E821D4"/>
    <w:rsid w:val="00E8474B"/>
    <w:rsid w:val="00E90886"/>
    <w:rsid w:val="00E92430"/>
    <w:rsid w:val="00E93B20"/>
    <w:rsid w:val="00E9496D"/>
    <w:rsid w:val="00E968CC"/>
    <w:rsid w:val="00EA1536"/>
    <w:rsid w:val="00EA24BD"/>
    <w:rsid w:val="00EB05B8"/>
    <w:rsid w:val="00EB1A86"/>
    <w:rsid w:val="00EB3317"/>
    <w:rsid w:val="00EB5736"/>
    <w:rsid w:val="00EB7753"/>
    <w:rsid w:val="00EB7C41"/>
    <w:rsid w:val="00EC2045"/>
    <w:rsid w:val="00EC394A"/>
    <w:rsid w:val="00ED2CB2"/>
    <w:rsid w:val="00ED40F0"/>
    <w:rsid w:val="00EE1D15"/>
    <w:rsid w:val="00EE2088"/>
    <w:rsid w:val="00EE216F"/>
    <w:rsid w:val="00EE630F"/>
    <w:rsid w:val="00EF12FF"/>
    <w:rsid w:val="00EF63E1"/>
    <w:rsid w:val="00EF74BD"/>
    <w:rsid w:val="00EF75CA"/>
    <w:rsid w:val="00F02932"/>
    <w:rsid w:val="00F12E63"/>
    <w:rsid w:val="00F14E02"/>
    <w:rsid w:val="00F15CC3"/>
    <w:rsid w:val="00F212FB"/>
    <w:rsid w:val="00F2139F"/>
    <w:rsid w:val="00F23C7B"/>
    <w:rsid w:val="00F24773"/>
    <w:rsid w:val="00F268DE"/>
    <w:rsid w:val="00F30648"/>
    <w:rsid w:val="00F34730"/>
    <w:rsid w:val="00F42101"/>
    <w:rsid w:val="00F421D9"/>
    <w:rsid w:val="00F44472"/>
    <w:rsid w:val="00F515EA"/>
    <w:rsid w:val="00F53138"/>
    <w:rsid w:val="00F6155C"/>
    <w:rsid w:val="00F616E5"/>
    <w:rsid w:val="00F61BBC"/>
    <w:rsid w:val="00F641D0"/>
    <w:rsid w:val="00F645ED"/>
    <w:rsid w:val="00F66365"/>
    <w:rsid w:val="00F704BD"/>
    <w:rsid w:val="00F713D0"/>
    <w:rsid w:val="00F72690"/>
    <w:rsid w:val="00F726DF"/>
    <w:rsid w:val="00F75D89"/>
    <w:rsid w:val="00F76BA4"/>
    <w:rsid w:val="00F8059B"/>
    <w:rsid w:val="00F80694"/>
    <w:rsid w:val="00F811A8"/>
    <w:rsid w:val="00F83C17"/>
    <w:rsid w:val="00F84212"/>
    <w:rsid w:val="00F85F76"/>
    <w:rsid w:val="00F92F1E"/>
    <w:rsid w:val="00F96894"/>
    <w:rsid w:val="00F96DB9"/>
    <w:rsid w:val="00FA3629"/>
    <w:rsid w:val="00FA508F"/>
    <w:rsid w:val="00FA573E"/>
    <w:rsid w:val="00FA6F85"/>
    <w:rsid w:val="00FB14BE"/>
    <w:rsid w:val="00FB2161"/>
    <w:rsid w:val="00FB4334"/>
    <w:rsid w:val="00FC0C8C"/>
    <w:rsid w:val="00FC1971"/>
    <w:rsid w:val="00FC36FC"/>
    <w:rsid w:val="00FD6D0C"/>
    <w:rsid w:val="00FD786F"/>
    <w:rsid w:val="00FE2A96"/>
    <w:rsid w:val="00FF03BA"/>
    <w:rsid w:val="00FF3188"/>
    <w:rsid w:val="00FF6925"/>
    <w:rsid w:val="01BD1FF1"/>
    <w:rsid w:val="048519B7"/>
    <w:rsid w:val="093622EB"/>
    <w:rsid w:val="0BDC6529"/>
    <w:rsid w:val="0D73034B"/>
    <w:rsid w:val="168B626A"/>
    <w:rsid w:val="18372745"/>
    <w:rsid w:val="1A851F72"/>
    <w:rsid w:val="209D15A4"/>
    <w:rsid w:val="253B27E5"/>
    <w:rsid w:val="26274AA3"/>
    <w:rsid w:val="29310596"/>
    <w:rsid w:val="2C4359E5"/>
    <w:rsid w:val="2DB8419B"/>
    <w:rsid w:val="2F531794"/>
    <w:rsid w:val="31872356"/>
    <w:rsid w:val="348E3489"/>
    <w:rsid w:val="35CC2DD5"/>
    <w:rsid w:val="3F4425A2"/>
    <w:rsid w:val="438B1877"/>
    <w:rsid w:val="54EC22E2"/>
    <w:rsid w:val="5DDF7D1F"/>
    <w:rsid w:val="648F4508"/>
    <w:rsid w:val="659E01F3"/>
    <w:rsid w:val="659E3BF3"/>
    <w:rsid w:val="6EC2360B"/>
    <w:rsid w:val="7A3550D9"/>
    <w:rsid w:val="7E812E30"/>
    <w:rsid w:val="7EAB6D6B"/>
    <w:rsid w:val="7EE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20" w:after="360" w:line="480" w:lineRule="exact"/>
      <w:contextualSpacing/>
      <w:jc w:val="center"/>
      <w:outlineLvl w:val="0"/>
    </w:pPr>
    <w:rPr>
      <w:rFonts w:ascii="Times New Roman" w:hAnsi="Times New Roman" w:eastAsia="微软雅黑" w:cs="Times New Roman"/>
      <w:b/>
      <w:bCs/>
      <w:iCs/>
      <w:color w:val="0F243E"/>
      <w:sz w:val="32"/>
      <w:szCs w:val="2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36"/>
      <w:szCs w:val="20"/>
    </w:rPr>
  </w:style>
  <w:style w:type="paragraph" w:styleId="4">
    <w:name w:val="Body Text Indent"/>
    <w:basedOn w:val="1"/>
    <w:link w:val="18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2"/>
      <w:sz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rFonts w:ascii="Times New Roman" w:hAnsi="Times New Roman" w:cs="Times New Roman"/>
      <w:kern w:val="2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"/>
    <w:link w:val="2"/>
    <w:qFormat/>
    <w:uiPriority w:val="9"/>
    <w:rPr>
      <w:rFonts w:eastAsia="微软雅黑"/>
      <w:b/>
      <w:bCs/>
      <w:iCs/>
      <w:color w:val="0F243E"/>
      <w:sz w:val="32"/>
      <w:szCs w:val="22"/>
    </w:rPr>
  </w:style>
  <w:style w:type="character" w:customStyle="1" w:styleId="18">
    <w:name w:val="正文文本缩进 字符"/>
    <w:link w:val="4"/>
    <w:qFormat/>
    <w:uiPriority w:val="0"/>
    <w:rPr>
      <w:kern w:val="2"/>
      <w:sz w:val="21"/>
      <w:szCs w:val="24"/>
    </w:rPr>
  </w:style>
  <w:style w:type="character" w:customStyle="1" w:styleId="19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bjh-p"/>
    <w:qFormat/>
    <w:uiPriority w:val="0"/>
  </w:style>
  <w:style w:type="character" w:customStyle="1" w:styleId="22">
    <w:name w:val="f-141"/>
    <w:qFormat/>
    <w:uiPriority w:val="0"/>
    <w:rPr>
      <w:sz w:val="21"/>
      <w:szCs w:val="21"/>
    </w:rPr>
  </w:style>
  <w:style w:type="character" w:customStyle="1" w:styleId="23">
    <w:name w:val="content-right_8zs40"/>
    <w:basedOn w:val="12"/>
    <w:qFormat/>
    <w:uiPriority w:val="0"/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修订1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Company>Hewlett-Packard Company</Company>
  <Pages>7</Pages>
  <Words>2256</Words>
  <Characters>2557</Characters>
  <Lines>24</Lines>
  <Paragraphs>6</Paragraphs>
  <TotalTime>38</TotalTime>
  <ScaleCrop>false</ScaleCrop>
  <LinksUpToDate>false</LinksUpToDate>
  <CharactersWithSpaces>2863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2024-06-12T13:52:00Z</dcterms:created>
  <dc:creator>wcf</dc:creator>
  <cp:lastModifiedBy>dahui</cp:lastModifiedBy>
  <cp:lastPrinted>2024-04-26T03:55:00Z</cp:lastPrinted>
  <dcterms:modified xsi:type="dcterms:W3CDTF">2026-06-11T11:03:50Z</dcterms:modified>
  <dc:title>京教〔2003〕号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9658C153797C45C294013D848F64D1BE_13</vt:lpwstr>
  </property>
  <property fmtid="{D5CDD505-2E9C-101B-9397-08002B2CF9AE}" pid="4" name="KSOTemplateDocerSaveRecord">
    <vt:lpwstr>eyJoZGlkIjoiNjJkZjBiNmMxYWRjMTZhOWE5MmQ5YjA1NWRmMGEzMmEiLCJ1c2VySWQiOiIyNDIzNjg4NzcifQ==</vt:lpwstr>
  </property>
</Properties>
</file>